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EA" w:rsidRPr="00B33B6F" w:rsidRDefault="00C964EA" w:rsidP="00C964EA">
      <w:pPr>
        <w:pStyle w:val="NormalWeb"/>
        <w:spacing w:before="0" w:beforeAutospacing="0" w:after="0" w:afterAutospacing="0"/>
        <w:jc w:val="center"/>
        <w:rPr>
          <w:rFonts w:ascii="Times New Roman" w:hAnsi="Times New Roman" w:cs="Times New Roman"/>
          <w:b/>
          <w:sz w:val="28"/>
          <w:szCs w:val="28"/>
        </w:rPr>
      </w:pPr>
      <w:r w:rsidRPr="00B33B6F">
        <w:rPr>
          <w:rFonts w:ascii="Times New Roman" w:hAnsi="Times New Roman" w:cs="Times New Roman"/>
          <w:b/>
          <w:sz w:val="28"/>
          <w:szCs w:val="28"/>
        </w:rPr>
        <w:t>Mẫu Đơn đề nghị</w:t>
      </w:r>
    </w:p>
    <w:p w:rsidR="00C964EA" w:rsidRPr="00B33B6F" w:rsidRDefault="00C964EA" w:rsidP="00C964EA">
      <w:pPr>
        <w:pStyle w:val="NormalWeb"/>
        <w:spacing w:before="0" w:beforeAutospacing="0" w:after="0" w:afterAutospacing="0"/>
        <w:jc w:val="center"/>
        <w:rPr>
          <w:rFonts w:ascii="Times New Roman" w:hAnsi="Times New Roman" w:cs="Times New Roman"/>
          <w:sz w:val="28"/>
          <w:szCs w:val="28"/>
        </w:rPr>
      </w:pPr>
    </w:p>
    <w:tbl>
      <w:tblPr>
        <w:tblW w:w="9170" w:type="dxa"/>
        <w:tblCellSpacing w:w="0" w:type="dxa"/>
        <w:tblCellMar>
          <w:left w:w="0" w:type="dxa"/>
          <w:right w:w="0" w:type="dxa"/>
        </w:tblCellMar>
        <w:tblLook w:val="04A0" w:firstRow="1" w:lastRow="0" w:firstColumn="1" w:lastColumn="0" w:noHBand="0" w:noVBand="1"/>
      </w:tblPr>
      <w:tblGrid>
        <w:gridCol w:w="3466"/>
        <w:gridCol w:w="5704"/>
      </w:tblGrid>
      <w:tr w:rsidR="00C964EA" w:rsidRPr="00B33B6F" w:rsidTr="00FC3B73">
        <w:trPr>
          <w:trHeight w:val="1296"/>
          <w:tblCellSpacing w:w="0" w:type="dxa"/>
        </w:trPr>
        <w:tc>
          <w:tcPr>
            <w:tcW w:w="3466" w:type="dxa"/>
            <w:tcMar>
              <w:top w:w="0" w:type="dxa"/>
              <w:left w:w="108" w:type="dxa"/>
              <w:bottom w:w="0" w:type="dxa"/>
              <w:right w:w="108" w:type="dxa"/>
            </w:tcMar>
          </w:tcPr>
          <w:p w:rsidR="00C964EA" w:rsidRPr="00B33B6F" w:rsidRDefault="00C964EA" w:rsidP="00FC3B73">
            <w:pPr>
              <w:jc w:val="center"/>
              <w:rPr>
                <w:sz w:val="24"/>
                <w:szCs w:val="24"/>
              </w:rPr>
            </w:pPr>
            <w:r w:rsidRPr="00B33B6F">
              <w:rPr>
                <w:b/>
                <w:bCs/>
                <w:sz w:val="24"/>
                <w:szCs w:val="24"/>
              </w:rPr>
              <w:t>TỔ CHỨC ĐỀ NGHỊ</w:t>
            </w:r>
            <w:r w:rsidRPr="00B33B6F">
              <w:rPr>
                <w:b/>
                <w:bCs/>
                <w:sz w:val="24"/>
                <w:szCs w:val="24"/>
              </w:rPr>
              <w:br/>
              <w:t>-------</w:t>
            </w:r>
          </w:p>
        </w:tc>
        <w:tc>
          <w:tcPr>
            <w:tcW w:w="5704" w:type="dxa"/>
            <w:tcMar>
              <w:top w:w="0" w:type="dxa"/>
              <w:left w:w="108" w:type="dxa"/>
              <w:bottom w:w="0" w:type="dxa"/>
              <w:right w:w="108" w:type="dxa"/>
            </w:tcMar>
          </w:tcPr>
          <w:p w:rsidR="00C964EA" w:rsidRPr="00B33B6F" w:rsidRDefault="00C964EA" w:rsidP="00FC3B73">
            <w:pPr>
              <w:jc w:val="center"/>
              <w:rPr>
                <w:sz w:val="24"/>
                <w:szCs w:val="24"/>
              </w:rPr>
            </w:pPr>
            <w:r w:rsidRPr="00B33B6F">
              <w:rPr>
                <w:b/>
                <w:bCs/>
                <w:sz w:val="24"/>
                <w:szCs w:val="24"/>
              </w:rPr>
              <w:t>CỘNG HÒA XÃ HỘI CHỦ NGHĨA VIỆT NAM</w:t>
            </w:r>
            <w:r w:rsidRPr="00B33B6F">
              <w:rPr>
                <w:b/>
                <w:bCs/>
                <w:sz w:val="24"/>
                <w:szCs w:val="24"/>
              </w:rPr>
              <w:br/>
              <w:t xml:space="preserve">Độc lập - Tự do - Hạnh phúc </w:t>
            </w:r>
            <w:r w:rsidRPr="00B33B6F">
              <w:rPr>
                <w:b/>
                <w:bCs/>
                <w:sz w:val="24"/>
                <w:szCs w:val="24"/>
              </w:rPr>
              <w:br/>
              <w:t>---------------</w:t>
            </w:r>
          </w:p>
        </w:tc>
      </w:tr>
      <w:tr w:rsidR="00C964EA" w:rsidRPr="00B33B6F" w:rsidTr="00FC3B73">
        <w:trPr>
          <w:trHeight w:val="324"/>
          <w:tblCellSpacing w:w="0" w:type="dxa"/>
        </w:trPr>
        <w:tc>
          <w:tcPr>
            <w:tcW w:w="3466" w:type="dxa"/>
            <w:tcMar>
              <w:top w:w="0" w:type="dxa"/>
              <w:left w:w="108" w:type="dxa"/>
              <w:bottom w:w="0" w:type="dxa"/>
              <w:right w:w="108" w:type="dxa"/>
            </w:tcMar>
          </w:tcPr>
          <w:p w:rsidR="00C964EA" w:rsidRPr="00B33B6F" w:rsidRDefault="00C964EA" w:rsidP="00FC3B73">
            <w:pPr>
              <w:jc w:val="center"/>
            </w:pPr>
            <w:r w:rsidRPr="00B33B6F">
              <w:t>Số:   /……..</w:t>
            </w:r>
          </w:p>
        </w:tc>
        <w:tc>
          <w:tcPr>
            <w:tcW w:w="5704" w:type="dxa"/>
            <w:tcMar>
              <w:top w:w="0" w:type="dxa"/>
              <w:left w:w="108" w:type="dxa"/>
              <w:bottom w:w="0" w:type="dxa"/>
              <w:right w:w="108" w:type="dxa"/>
            </w:tcMar>
          </w:tcPr>
          <w:p w:rsidR="00C964EA" w:rsidRPr="00B33B6F" w:rsidRDefault="00C964EA" w:rsidP="00FC3B73">
            <w:pPr>
              <w:jc w:val="right"/>
            </w:pPr>
            <w:r w:rsidRPr="00B33B6F">
              <w:rPr>
                <w:i/>
                <w:iCs/>
              </w:rPr>
              <w:t>…….., ngày    tháng    năm …….</w:t>
            </w:r>
          </w:p>
        </w:tc>
      </w:tr>
    </w:tbl>
    <w:p w:rsidR="00C964EA" w:rsidRPr="00B33B6F" w:rsidRDefault="00C964EA" w:rsidP="00C964EA">
      <w:r w:rsidRPr="00B33B6F">
        <w:t> </w:t>
      </w:r>
    </w:p>
    <w:p w:rsidR="00C964EA" w:rsidRPr="00B33B6F" w:rsidRDefault="00C964EA" w:rsidP="00C964EA">
      <w:pPr>
        <w:jc w:val="center"/>
      </w:pPr>
      <w:r w:rsidRPr="00B33B6F">
        <w:rPr>
          <w:b/>
          <w:bCs/>
        </w:rPr>
        <w:t>ĐƠN ĐỀ NGHỊ</w:t>
      </w:r>
    </w:p>
    <w:p w:rsidR="00C964EA" w:rsidRPr="00B33B6F" w:rsidRDefault="00C964EA" w:rsidP="00C964EA">
      <w:pPr>
        <w:jc w:val="center"/>
      </w:pPr>
      <w:r w:rsidRPr="00B33B6F">
        <w:rPr>
          <w:b/>
          <w:bCs/>
        </w:rPr>
        <w:t>CẤP GIẤY PHÉP VẬN TẢI BIỂN NỘI ĐỊA</w:t>
      </w:r>
    </w:p>
    <w:p w:rsidR="00C964EA" w:rsidRPr="00B33B6F" w:rsidRDefault="00C964EA" w:rsidP="00C964EA">
      <w:pPr>
        <w:jc w:val="center"/>
      </w:pPr>
      <w:r w:rsidRPr="00B33B6F">
        <w:rPr>
          <w:b/>
          <w:bCs/>
        </w:rPr>
        <w:t xml:space="preserve">Kính gửi: </w:t>
      </w:r>
      <w:r w:rsidRPr="00B33B6F">
        <w:t>(tên cơ quan tiếp nhận hồ sơ)</w:t>
      </w:r>
    </w:p>
    <w:p w:rsidR="00C964EA" w:rsidRPr="00B33B6F" w:rsidRDefault="00C964EA" w:rsidP="00C964EA">
      <w:r w:rsidRPr="00B33B6F">
        <w:t>- Tổ chức đề nghị: ………………………………………………………………</w:t>
      </w:r>
    </w:p>
    <w:p w:rsidR="00C964EA" w:rsidRPr="00B33B6F" w:rsidRDefault="00C964EA" w:rsidP="00C964EA">
      <w:r w:rsidRPr="00B33B6F">
        <w:t>Địa chỉ: …………………………… Điện thoại ………………………………… Fax</w:t>
      </w:r>
      <w:r>
        <w:t>…………..</w:t>
      </w:r>
    </w:p>
    <w:p w:rsidR="00C964EA" w:rsidRPr="00B33B6F" w:rsidRDefault="00C964EA" w:rsidP="00C964EA">
      <w:r w:rsidRPr="00B33B6F">
        <w:t>- Đơn vị quản lý và khai thác tàu: ……………………………………………</w:t>
      </w:r>
      <w:r>
        <w:t>…..</w:t>
      </w:r>
    </w:p>
    <w:p w:rsidR="00C964EA" w:rsidRPr="00B33B6F" w:rsidRDefault="00C964EA" w:rsidP="00C964EA">
      <w:r w:rsidRPr="00B33B6F">
        <w:t>Địa chỉ: …………………………… Điện thoạ</w:t>
      </w:r>
      <w:r>
        <w:t>i ………………………………… Fax ……………………</w:t>
      </w:r>
    </w:p>
    <w:p w:rsidR="00C964EA" w:rsidRPr="00B33B6F" w:rsidRDefault="00C964EA" w:rsidP="00C964EA">
      <w:r w:rsidRPr="00B33B6F">
        <w:t xml:space="preserve">- Chủ tàu: </w:t>
      </w:r>
      <w:r>
        <w:t>………………………………………………………………………..</w:t>
      </w:r>
    </w:p>
    <w:p w:rsidR="00C964EA" w:rsidRPr="00B33B6F" w:rsidRDefault="00C964EA" w:rsidP="00C964EA">
      <w:r w:rsidRPr="00B33B6F">
        <w:t xml:space="preserve">Địa chỉ: …………………………… Điện thoại ………………………………… Fax </w:t>
      </w:r>
      <w:r>
        <w:t>………………..</w:t>
      </w:r>
    </w:p>
    <w:p w:rsidR="00C964EA" w:rsidRPr="00B33B6F" w:rsidRDefault="00C964EA" w:rsidP="00C964EA">
      <w:pPr>
        <w:jc w:val="center"/>
      </w:pPr>
      <w:r w:rsidRPr="00B33B6F">
        <w:rPr>
          <w:b/>
          <w:bCs/>
        </w:rPr>
        <w:t xml:space="preserve">Đề nghị cho tàu biển nước ngoài vận tải biển nội địa Việt Nam </w:t>
      </w:r>
      <w:r w:rsidRPr="00B33B6F">
        <w:rPr>
          <w:b/>
          <w:bCs/>
          <w:shd w:val="clear" w:color="auto" w:fill="FFFFFF"/>
        </w:rPr>
        <w:t>với</w:t>
      </w:r>
      <w:r w:rsidRPr="00B33B6F">
        <w:rPr>
          <w:b/>
          <w:bCs/>
        </w:rPr>
        <w:t xml:space="preserve"> các thông tin sau:</w:t>
      </w:r>
    </w:p>
    <w:p w:rsidR="00C964EA" w:rsidRPr="00B33B6F" w:rsidRDefault="00C964EA" w:rsidP="00C964EA">
      <w:r w:rsidRPr="00B33B6F">
        <w:t>1. Thông tin về tàu:</w:t>
      </w:r>
    </w:p>
    <w:p w:rsidR="00C964EA" w:rsidRPr="00B33B6F" w:rsidRDefault="00C964EA" w:rsidP="00C964EA">
      <w:pPr>
        <w:rPr>
          <w:lang w:val="pt-BR"/>
        </w:rPr>
      </w:pPr>
      <w:r w:rsidRPr="00B33B6F">
        <w:t>a) Tên tàu: ……………………………; Quốc tị</w:t>
      </w:r>
      <w:r>
        <w:t>ch: ……………………………</w:t>
      </w:r>
    </w:p>
    <w:p w:rsidR="00C964EA" w:rsidRPr="00B33B6F" w:rsidRDefault="00C964EA" w:rsidP="00C964EA">
      <w:pPr>
        <w:rPr>
          <w:lang w:val="pt-BR"/>
        </w:rPr>
      </w:pPr>
      <w:r w:rsidRPr="00B33B6F">
        <w:t>b) Năm đóng: ………………………..; Loạ</w:t>
      </w:r>
      <w:r>
        <w:t>i tàu: ………………………………</w:t>
      </w:r>
    </w:p>
    <w:p w:rsidR="00C964EA" w:rsidRPr="00B33B6F" w:rsidRDefault="00C964EA" w:rsidP="00C964EA">
      <w:pPr>
        <w:rPr>
          <w:lang w:val="pt-BR"/>
        </w:rPr>
      </w:pPr>
      <w:r w:rsidRPr="00B33B6F">
        <w:t>c) Hô hiệu/Số IMO: ………………….; Tổng trọng tải(DWT)...............</w:t>
      </w:r>
      <w:r>
        <w:t>............</w:t>
      </w:r>
    </w:p>
    <w:p w:rsidR="00C964EA" w:rsidRPr="00B33B6F" w:rsidRDefault="00C964EA" w:rsidP="00C964EA">
      <w:r w:rsidRPr="00B33B6F">
        <w:t>d) Tổng dung tíc</w:t>
      </w:r>
      <w:r>
        <w:t>h: ……………………………………………………………...</w:t>
      </w:r>
    </w:p>
    <w:p w:rsidR="00C964EA" w:rsidRPr="00B33B6F" w:rsidRDefault="00C964EA" w:rsidP="00C964EA">
      <w:r w:rsidRPr="00B33B6F">
        <w:t>2. Thông tin về hàng hóa hoặc hành khách, thời hạn vận tải và tuyến vận tải:</w:t>
      </w:r>
    </w:p>
    <w:p w:rsidR="00C964EA" w:rsidRPr="00B33B6F" w:rsidRDefault="00C964EA" w:rsidP="00C964EA">
      <w:r w:rsidRPr="00B33B6F">
        <w:t>a) Loại hàng vận chuyển hoặc số lượ</w:t>
      </w:r>
      <w:r>
        <w:t>ng hành khách: ………………………….</w:t>
      </w:r>
    </w:p>
    <w:p w:rsidR="00C964EA" w:rsidRPr="00B33B6F" w:rsidRDefault="00C964EA" w:rsidP="00C964EA">
      <w:r w:rsidRPr="00B33B6F">
        <w:t>b) Thời hạn vận tải hoặc số chuyến vận tả</w:t>
      </w:r>
      <w:r>
        <w:t>i: ……………………………………</w:t>
      </w:r>
    </w:p>
    <w:p w:rsidR="00C964EA" w:rsidRPr="00B33B6F" w:rsidRDefault="00C964EA" w:rsidP="00C964EA">
      <w:r w:rsidRPr="00B33B6F">
        <w:t>c) Tuyến vận tả</w:t>
      </w:r>
      <w:r>
        <w:t>i: ………………………………………………………………..</w:t>
      </w:r>
    </w:p>
    <w:p w:rsidR="00C964EA" w:rsidRPr="00B33B6F" w:rsidRDefault="00C964EA" w:rsidP="00C964EA">
      <w:r w:rsidRPr="00B33B6F">
        <w:t>3. Giải trình rõ mục đích, lý do đề nghị cấp Giấy phép vận tải biển nội địa.</w:t>
      </w:r>
    </w:p>
    <w:p w:rsidR="00C964EA" w:rsidRPr="00B33B6F" w:rsidRDefault="00C964EA" w:rsidP="00C964EA">
      <w:r w:rsidRPr="00B33B6F">
        <w:t>Chúng tôi cam kết chịu hoàn toàn trách nhiệm về tính xác thực của hồ sơ và quá trình hoạt động của tàu biển trên tại Việt Nam theo quy định của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964EA" w:rsidRPr="00B33B6F" w:rsidTr="00FC3B73">
        <w:trPr>
          <w:tblCellSpacing w:w="0" w:type="dxa"/>
        </w:trPr>
        <w:tc>
          <w:tcPr>
            <w:tcW w:w="4428" w:type="dxa"/>
            <w:tcMar>
              <w:top w:w="0" w:type="dxa"/>
              <w:left w:w="108" w:type="dxa"/>
              <w:bottom w:w="0" w:type="dxa"/>
              <w:right w:w="108" w:type="dxa"/>
            </w:tcMar>
          </w:tcPr>
          <w:p w:rsidR="00C964EA" w:rsidRPr="00B33B6F" w:rsidRDefault="00C964EA" w:rsidP="00FC3B73">
            <w:r w:rsidRPr="00B33B6F">
              <w:br/>
            </w:r>
            <w:r w:rsidRPr="00B33B6F">
              <w:rPr>
                <w:b/>
                <w:bCs/>
                <w:i/>
                <w:iCs/>
              </w:rPr>
              <w:t>Nơi nhận:</w:t>
            </w:r>
            <w:r w:rsidRPr="00B33B6F">
              <w:rPr>
                <w:b/>
                <w:bCs/>
                <w:i/>
                <w:iCs/>
              </w:rPr>
              <w:br/>
            </w:r>
            <w:r w:rsidRPr="00B33B6F">
              <w:t>- Như trên;</w:t>
            </w:r>
            <w:r w:rsidRPr="00B33B6F">
              <w:br/>
              <w:t>- ………………….;</w:t>
            </w:r>
            <w:r w:rsidRPr="00B33B6F">
              <w:br/>
              <w:t>- Lưu: VT,…</w:t>
            </w:r>
          </w:p>
        </w:tc>
        <w:tc>
          <w:tcPr>
            <w:tcW w:w="4428" w:type="dxa"/>
            <w:tcMar>
              <w:top w:w="0" w:type="dxa"/>
              <w:left w:w="108" w:type="dxa"/>
              <w:bottom w:w="0" w:type="dxa"/>
              <w:right w:w="108" w:type="dxa"/>
            </w:tcMar>
          </w:tcPr>
          <w:p w:rsidR="00C964EA" w:rsidRPr="00B33B6F" w:rsidRDefault="00C964EA" w:rsidP="00FC3B73">
            <w:pPr>
              <w:jc w:val="center"/>
            </w:pPr>
            <w:r w:rsidRPr="00B33B6F">
              <w:rPr>
                <w:b/>
                <w:bCs/>
              </w:rPr>
              <w:t>TỔ CHỨC ĐỀ NGHỊ</w:t>
            </w:r>
            <w:r w:rsidRPr="00B33B6F">
              <w:rPr>
                <w:b/>
                <w:bCs/>
              </w:rPr>
              <w:br/>
            </w:r>
            <w:r w:rsidRPr="00B33B6F">
              <w:rPr>
                <w:i/>
                <w:iCs/>
              </w:rPr>
              <w:t>(ký, ghi rõ họ tên và đóng dấu)</w:t>
            </w:r>
          </w:p>
        </w:tc>
      </w:tr>
    </w:tbl>
    <w:p w:rsidR="00C964EA" w:rsidRDefault="00C964EA" w:rsidP="00C964EA">
      <w:r w:rsidRPr="00B33B6F">
        <w:t> </w:t>
      </w:r>
    </w:p>
    <w:p w:rsidR="005F7FED" w:rsidRPr="00C964EA" w:rsidRDefault="005F7FED" w:rsidP="00C964EA">
      <w:bookmarkStart w:id="0" w:name="_GoBack"/>
      <w:bookmarkEnd w:id="0"/>
    </w:p>
    <w:sectPr w:rsidR="005F7FED" w:rsidRPr="00C964EA" w:rsidSect="005F7FED">
      <w:pgSz w:w="11909" w:h="16834" w:code="9"/>
      <w:pgMar w:top="1134" w:right="1134" w:bottom="907"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0D" w:rsidRDefault="0057050D">
      <w:r>
        <w:separator/>
      </w:r>
    </w:p>
  </w:endnote>
  <w:endnote w:type="continuationSeparator" w:id="0">
    <w:p w:rsidR="0057050D" w:rsidRDefault="0057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0D" w:rsidRDefault="0057050D">
      <w:r>
        <w:separator/>
      </w:r>
    </w:p>
  </w:footnote>
  <w:footnote w:type="continuationSeparator" w:id="0">
    <w:p w:rsidR="0057050D" w:rsidRDefault="005705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79AD"/>
    <w:rsid w:val="00017FDD"/>
    <w:rsid w:val="000565DD"/>
    <w:rsid w:val="000C4BA4"/>
    <w:rsid w:val="000E03D2"/>
    <w:rsid w:val="000E2C77"/>
    <w:rsid w:val="0010352E"/>
    <w:rsid w:val="00141EF0"/>
    <w:rsid w:val="0014586A"/>
    <w:rsid w:val="00170243"/>
    <w:rsid w:val="00181210"/>
    <w:rsid w:val="0019119B"/>
    <w:rsid w:val="001923B8"/>
    <w:rsid w:val="00197FE0"/>
    <w:rsid w:val="001A7A18"/>
    <w:rsid w:val="001B0C15"/>
    <w:rsid w:val="001C6922"/>
    <w:rsid w:val="001D1DC8"/>
    <w:rsid w:val="001E73FE"/>
    <w:rsid w:val="002506EB"/>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45668"/>
    <w:rsid w:val="00351AC5"/>
    <w:rsid w:val="00381433"/>
    <w:rsid w:val="003B3524"/>
    <w:rsid w:val="003C07A6"/>
    <w:rsid w:val="003C110F"/>
    <w:rsid w:val="003D36EB"/>
    <w:rsid w:val="003E21C5"/>
    <w:rsid w:val="003E28EC"/>
    <w:rsid w:val="0040766E"/>
    <w:rsid w:val="004160A8"/>
    <w:rsid w:val="004621D5"/>
    <w:rsid w:val="004625F3"/>
    <w:rsid w:val="0048688D"/>
    <w:rsid w:val="00491836"/>
    <w:rsid w:val="004B6E8B"/>
    <w:rsid w:val="004C0522"/>
    <w:rsid w:val="004C0532"/>
    <w:rsid w:val="004D0BE3"/>
    <w:rsid w:val="004D631C"/>
    <w:rsid w:val="004F0DBB"/>
    <w:rsid w:val="005103A1"/>
    <w:rsid w:val="00513E46"/>
    <w:rsid w:val="0052186C"/>
    <w:rsid w:val="00524715"/>
    <w:rsid w:val="0053424F"/>
    <w:rsid w:val="0053588C"/>
    <w:rsid w:val="00542E19"/>
    <w:rsid w:val="00550F0B"/>
    <w:rsid w:val="00556CF6"/>
    <w:rsid w:val="00557821"/>
    <w:rsid w:val="005670A2"/>
    <w:rsid w:val="0057050D"/>
    <w:rsid w:val="005B4C42"/>
    <w:rsid w:val="005C061A"/>
    <w:rsid w:val="005C0D19"/>
    <w:rsid w:val="005E2BCF"/>
    <w:rsid w:val="005F3011"/>
    <w:rsid w:val="005F4102"/>
    <w:rsid w:val="005F7FED"/>
    <w:rsid w:val="00604A0C"/>
    <w:rsid w:val="00610D34"/>
    <w:rsid w:val="0063426E"/>
    <w:rsid w:val="006625A6"/>
    <w:rsid w:val="0069749D"/>
    <w:rsid w:val="006A1CA5"/>
    <w:rsid w:val="006A544D"/>
    <w:rsid w:val="006B2F40"/>
    <w:rsid w:val="006B790A"/>
    <w:rsid w:val="006C5FFF"/>
    <w:rsid w:val="006C692C"/>
    <w:rsid w:val="00701AFA"/>
    <w:rsid w:val="00715895"/>
    <w:rsid w:val="00724576"/>
    <w:rsid w:val="00734FA0"/>
    <w:rsid w:val="007531D5"/>
    <w:rsid w:val="00753B5B"/>
    <w:rsid w:val="00762A9B"/>
    <w:rsid w:val="0076675A"/>
    <w:rsid w:val="00772EB3"/>
    <w:rsid w:val="00773DA9"/>
    <w:rsid w:val="007E6FC1"/>
    <w:rsid w:val="007F3B3D"/>
    <w:rsid w:val="0080193E"/>
    <w:rsid w:val="00813FF3"/>
    <w:rsid w:val="008165A6"/>
    <w:rsid w:val="00827C77"/>
    <w:rsid w:val="00842D13"/>
    <w:rsid w:val="00843E4D"/>
    <w:rsid w:val="00851D91"/>
    <w:rsid w:val="00867651"/>
    <w:rsid w:val="00883194"/>
    <w:rsid w:val="008D24F9"/>
    <w:rsid w:val="008E4A37"/>
    <w:rsid w:val="008E5F51"/>
    <w:rsid w:val="00927B4D"/>
    <w:rsid w:val="00963C46"/>
    <w:rsid w:val="00990424"/>
    <w:rsid w:val="009A69E1"/>
    <w:rsid w:val="009B14EF"/>
    <w:rsid w:val="009C2D8C"/>
    <w:rsid w:val="00A2755B"/>
    <w:rsid w:val="00A43647"/>
    <w:rsid w:val="00A4376D"/>
    <w:rsid w:val="00AA09F3"/>
    <w:rsid w:val="00AA4D48"/>
    <w:rsid w:val="00AB3F92"/>
    <w:rsid w:val="00AB44AB"/>
    <w:rsid w:val="00AC267A"/>
    <w:rsid w:val="00AC6558"/>
    <w:rsid w:val="00AD70FA"/>
    <w:rsid w:val="00AF2835"/>
    <w:rsid w:val="00B06CF3"/>
    <w:rsid w:val="00B227A8"/>
    <w:rsid w:val="00B3127D"/>
    <w:rsid w:val="00B34CC6"/>
    <w:rsid w:val="00B5635B"/>
    <w:rsid w:val="00B6450A"/>
    <w:rsid w:val="00B706E4"/>
    <w:rsid w:val="00B77195"/>
    <w:rsid w:val="00B82362"/>
    <w:rsid w:val="00B829E0"/>
    <w:rsid w:val="00BA4638"/>
    <w:rsid w:val="00BB6E3D"/>
    <w:rsid w:val="00BE3F79"/>
    <w:rsid w:val="00BE74A0"/>
    <w:rsid w:val="00BF4B41"/>
    <w:rsid w:val="00C50290"/>
    <w:rsid w:val="00C84FA0"/>
    <w:rsid w:val="00C8570B"/>
    <w:rsid w:val="00C85C9F"/>
    <w:rsid w:val="00C964EA"/>
    <w:rsid w:val="00CA4CC5"/>
    <w:rsid w:val="00CA7995"/>
    <w:rsid w:val="00CE3F38"/>
    <w:rsid w:val="00CE6720"/>
    <w:rsid w:val="00D042A5"/>
    <w:rsid w:val="00D266EE"/>
    <w:rsid w:val="00D41559"/>
    <w:rsid w:val="00D42325"/>
    <w:rsid w:val="00D5514A"/>
    <w:rsid w:val="00D62962"/>
    <w:rsid w:val="00D919E8"/>
    <w:rsid w:val="00DC07C6"/>
    <w:rsid w:val="00DC20E9"/>
    <w:rsid w:val="00DC5CBD"/>
    <w:rsid w:val="00DD4A4E"/>
    <w:rsid w:val="00DD6381"/>
    <w:rsid w:val="00DF6F8B"/>
    <w:rsid w:val="00E32AFE"/>
    <w:rsid w:val="00E85A18"/>
    <w:rsid w:val="00E97DD7"/>
    <w:rsid w:val="00EA482B"/>
    <w:rsid w:val="00EA5F35"/>
    <w:rsid w:val="00EA6A1A"/>
    <w:rsid w:val="00EB273C"/>
    <w:rsid w:val="00EB3906"/>
    <w:rsid w:val="00EF217F"/>
    <w:rsid w:val="00F66CCD"/>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781B9"/>
  <w15:docId w15:val="{9A7E6E77-531A-4EC1-8E8A-2DA2B174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3">
    <w:name w:val="heading 3"/>
    <w:basedOn w:val="Normal"/>
    <w:next w:val="Normal"/>
    <w:link w:val="Heading3Char"/>
    <w:semiHidden/>
    <w:unhideWhenUsed/>
    <w:qFormat/>
    <w:rsid w:val="00762A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3Char">
    <w:name w:val="Heading 3 Char"/>
    <w:basedOn w:val="DefaultParagraphFont"/>
    <w:link w:val="Heading3"/>
    <w:semiHidden/>
    <w:rsid w:val="00762A9B"/>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rsid w:val="00762A9B"/>
    <w:rPr>
      <w:sz w:val="20"/>
      <w:szCs w:val="20"/>
    </w:rPr>
  </w:style>
  <w:style w:type="character" w:customStyle="1" w:styleId="FootnoteTextChar">
    <w:name w:val="Footnote Text Char"/>
    <w:basedOn w:val="DefaultParagraphFont"/>
    <w:link w:val="FootnoteText"/>
    <w:rsid w:val="00762A9B"/>
  </w:style>
  <w:style w:type="character" w:styleId="FootnoteReference">
    <w:name w:val="footnote reference"/>
    <w:rsid w:val="00762A9B"/>
    <w:rPr>
      <w:vertAlign w:val="superscript"/>
    </w:rPr>
  </w:style>
  <w:style w:type="character" w:styleId="Hyperlink">
    <w:name w:val="Hyperlink"/>
    <w:basedOn w:val="DefaultParagraphFont"/>
    <w:unhideWhenUsed/>
    <w:rsid w:val="00762A9B"/>
    <w:rPr>
      <w:color w:val="0000FF" w:themeColor="hyperlink"/>
      <w:u w:val="single"/>
    </w:rPr>
  </w:style>
  <w:style w:type="paragraph" w:styleId="NormalWeb">
    <w:name w:val="Normal (Web)"/>
    <w:basedOn w:val="Normal"/>
    <w:uiPriority w:val="99"/>
    <w:unhideWhenUsed/>
    <w:rsid w:val="00C964EA"/>
    <w:pPr>
      <w:spacing w:before="100" w:beforeAutospacing="1" w:after="100" w:afterAutospacing="1"/>
    </w:pPr>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92676-DEA3-4624-A8E6-842744DC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266E8-BAD2-4353-919E-899E3E21C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D2C00-45F2-44DC-B20B-7B2F7AF92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msLe</dc:creator>
  <cp:keywords/>
  <dc:description/>
  <cp:lastModifiedBy>Ms Nhan</cp:lastModifiedBy>
  <cp:revision>3</cp:revision>
  <cp:lastPrinted>2011-03-04T07:20:00Z</cp:lastPrinted>
  <dcterms:created xsi:type="dcterms:W3CDTF">2022-07-08T07:41:00Z</dcterms:created>
  <dcterms:modified xsi:type="dcterms:W3CDTF">2022-07-08T07:41:00Z</dcterms:modified>
</cp:coreProperties>
</file>